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3057DC7E" w:rsidR="008506FE" w:rsidRDefault="00CB4B95" w:rsidP="002817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RICHIESTA</w:t>
      </w:r>
      <w:r w:rsidR="006324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RECUPERO ORE STRAORDINARI - ATA</w:t>
      </w:r>
    </w:p>
    <w:p w14:paraId="3C6DBDCE" w14:textId="77777777" w:rsidR="00CB4B95" w:rsidRPr="00CB4B95" w:rsidRDefault="00CB4B95" w:rsidP="00CB4B95">
      <w:pPr>
        <w:jc w:val="right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AL DIRIGENTE SCOLASTICO</w:t>
      </w:r>
    </w:p>
    <w:p w14:paraId="59174E58" w14:textId="77777777" w:rsidR="00CB4B95" w:rsidRPr="00CB4B95" w:rsidRDefault="00CB4B95" w:rsidP="00CB4B95">
      <w:pPr>
        <w:jc w:val="right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 xml:space="preserve">Dott.ssa Rosaria Lucia </w:t>
      </w:r>
      <w:proofErr w:type="spellStart"/>
      <w:r w:rsidRPr="00CB4B95">
        <w:rPr>
          <w:rFonts w:ascii="Arial" w:hAnsi="Arial" w:cs="Arial"/>
          <w:bCs/>
          <w:sz w:val="22"/>
          <w:szCs w:val="22"/>
        </w:rPr>
        <w:t>Pulia</w:t>
      </w:r>
      <w:proofErr w:type="spellEnd"/>
    </w:p>
    <w:p w14:paraId="6E255CE2" w14:textId="77777777" w:rsidR="00CB4B95" w:rsidRPr="00CB4B95" w:rsidRDefault="00CB4B95" w:rsidP="00CB4B95">
      <w:pPr>
        <w:jc w:val="right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AL DSGA</w:t>
      </w:r>
    </w:p>
    <w:p w14:paraId="2A693EEB" w14:textId="77777777" w:rsidR="00CB4B95" w:rsidRPr="00CB4B95" w:rsidRDefault="00CB4B95" w:rsidP="00CB4B95">
      <w:pPr>
        <w:jc w:val="right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Maria Teresa Mercuri</w:t>
      </w:r>
    </w:p>
    <w:p w14:paraId="61DA0838" w14:textId="77777777" w:rsid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4BD7F37" w14:textId="5A97E461" w:rsid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Il/La Sottoscritto/a 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_________________________________</w:t>
      </w:r>
      <w:r w:rsidRPr="00CB4B95">
        <w:rPr>
          <w:rFonts w:ascii="Arial" w:hAnsi="Arial" w:cs="Arial"/>
          <w:bCs/>
          <w:sz w:val="22"/>
          <w:szCs w:val="22"/>
        </w:rPr>
        <w:t>____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B896A32" w14:textId="638B1CFE" w:rsidR="00CB4B95" w:rsidRP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nato/a___________________________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B4B95">
        <w:rPr>
          <w:rFonts w:ascii="Arial" w:hAnsi="Arial" w:cs="Arial"/>
          <w:bCs/>
          <w:sz w:val="22"/>
          <w:szCs w:val="22"/>
        </w:rPr>
        <w:t xml:space="preserve"> </w:t>
      </w:r>
      <w:r w:rsidR="004A1B45">
        <w:rPr>
          <w:rFonts w:ascii="Arial" w:hAnsi="Arial" w:cs="Arial"/>
          <w:bCs/>
          <w:sz w:val="22"/>
          <w:szCs w:val="22"/>
        </w:rPr>
        <w:t xml:space="preserve"> </w:t>
      </w:r>
      <w:r w:rsidRPr="00CB4B95">
        <w:rPr>
          <w:rFonts w:ascii="Arial" w:hAnsi="Arial" w:cs="Arial"/>
          <w:bCs/>
          <w:sz w:val="22"/>
          <w:szCs w:val="22"/>
        </w:rPr>
        <w:t xml:space="preserve">il ___________   in servizio presso questo Istituto in qualità </w:t>
      </w:r>
      <w:r>
        <w:rPr>
          <w:rFonts w:ascii="Arial" w:hAnsi="Arial" w:cs="Arial"/>
          <w:bCs/>
          <w:sz w:val="22"/>
          <w:szCs w:val="22"/>
        </w:rPr>
        <w:t>di</w:t>
      </w:r>
      <w:r w:rsidRPr="00CB4B95">
        <w:rPr>
          <w:rFonts w:ascii="Arial" w:hAnsi="Arial" w:cs="Arial"/>
          <w:bCs/>
          <w:sz w:val="22"/>
          <w:szCs w:val="22"/>
        </w:rPr>
        <w:t>:</w:t>
      </w:r>
    </w:p>
    <w:p w14:paraId="71BBCA7D" w14:textId="77777777" w:rsidR="00CB4B95" w:rsidRPr="00CB4B95" w:rsidRDefault="00CB4B95" w:rsidP="004A1B45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8"/>
          <w:szCs w:val="28"/>
        </w:rPr>
        <w:sym w:font="Symbol" w:char="F07F"/>
      </w:r>
      <w:r w:rsidRPr="00CB4B95">
        <w:rPr>
          <w:rFonts w:ascii="Arial" w:hAnsi="Arial" w:cs="Arial"/>
          <w:bCs/>
          <w:sz w:val="22"/>
          <w:szCs w:val="22"/>
        </w:rPr>
        <w:t xml:space="preserve"> Assistente amministrativo</w:t>
      </w:r>
    </w:p>
    <w:p w14:paraId="4C5424CE" w14:textId="77777777" w:rsidR="00CB4B95" w:rsidRPr="00CB4B95" w:rsidRDefault="00CB4B95" w:rsidP="004A1B45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8"/>
          <w:szCs w:val="28"/>
        </w:rPr>
        <w:sym w:font="Symbol" w:char="F07F"/>
      </w:r>
      <w:r w:rsidRPr="00CB4B95">
        <w:rPr>
          <w:rFonts w:ascii="Arial" w:hAnsi="Arial" w:cs="Arial"/>
          <w:bCs/>
          <w:sz w:val="22"/>
          <w:szCs w:val="22"/>
        </w:rPr>
        <w:t xml:space="preserve"> Assistente tecnico</w:t>
      </w:r>
    </w:p>
    <w:p w14:paraId="5314D55E" w14:textId="77777777" w:rsidR="00CB4B95" w:rsidRPr="00CB4B95" w:rsidRDefault="00CB4B95" w:rsidP="004A1B45">
      <w:pPr>
        <w:spacing w:line="360" w:lineRule="auto"/>
        <w:ind w:firstLine="720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8"/>
          <w:szCs w:val="28"/>
        </w:rPr>
        <w:sym w:font="Symbol" w:char="F07F"/>
      </w:r>
      <w:r w:rsidRPr="00CB4B95">
        <w:rPr>
          <w:rFonts w:ascii="Arial" w:hAnsi="Arial" w:cs="Arial"/>
          <w:bCs/>
          <w:sz w:val="22"/>
          <w:szCs w:val="22"/>
        </w:rPr>
        <w:t xml:space="preserve"> Collaboratore scolastico</w:t>
      </w:r>
    </w:p>
    <w:p w14:paraId="7A3FF505" w14:textId="58B748E7" w:rsidR="00CB4B95" w:rsidRPr="00CB4B95" w:rsidRDefault="00CB4B95" w:rsidP="00CB4B95">
      <w:pPr>
        <w:spacing w:line="360" w:lineRule="auto"/>
        <w:ind w:left="1440" w:firstLine="720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con contratto a</w:t>
      </w:r>
      <w:r>
        <w:rPr>
          <w:rFonts w:ascii="Arial" w:hAnsi="Arial" w:cs="Arial"/>
          <w:bCs/>
          <w:sz w:val="22"/>
          <w:szCs w:val="22"/>
        </w:rPr>
        <w:tab/>
      </w:r>
      <w:r w:rsidRPr="00CB4B95">
        <w:rPr>
          <w:rFonts w:ascii="Arial" w:hAnsi="Arial" w:cs="Arial"/>
          <w:bCs/>
          <w:sz w:val="22"/>
          <w:szCs w:val="22"/>
        </w:rPr>
        <w:sym w:font="Symbol" w:char="F07F"/>
      </w:r>
      <w:r w:rsidRPr="00CB4B95">
        <w:rPr>
          <w:rFonts w:ascii="Arial" w:hAnsi="Arial" w:cs="Arial"/>
          <w:bCs/>
          <w:sz w:val="22"/>
          <w:szCs w:val="22"/>
        </w:rPr>
        <w:t xml:space="preserve"> tempo indeterminato</w:t>
      </w:r>
      <w:r w:rsidRPr="00CB4B95">
        <w:rPr>
          <w:rFonts w:ascii="Arial" w:hAnsi="Arial" w:cs="Arial"/>
          <w:bCs/>
          <w:sz w:val="22"/>
          <w:szCs w:val="22"/>
        </w:rPr>
        <w:tab/>
      </w:r>
      <w:r w:rsidRPr="00CB4B95">
        <w:rPr>
          <w:rFonts w:ascii="Arial" w:hAnsi="Arial" w:cs="Arial"/>
          <w:bCs/>
          <w:sz w:val="22"/>
          <w:szCs w:val="22"/>
        </w:rPr>
        <w:sym w:font="Symbol" w:char="F07F"/>
      </w:r>
      <w:r w:rsidRPr="00CB4B95">
        <w:rPr>
          <w:rFonts w:ascii="Arial" w:hAnsi="Arial" w:cs="Arial"/>
          <w:bCs/>
          <w:sz w:val="22"/>
          <w:szCs w:val="22"/>
        </w:rPr>
        <w:t xml:space="preserve">   tempo determinato</w:t>
      </w:r>
    </w:p>
    <w:p w14:paraId="2CD0F94B" w14:textId="77777777" w:rsidR="004A1B45" w:rsidRDefault="004A1B45" w:rsidP="00CB4B9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2A7BA81" w14:textId="63E03EAA" w:rsidR="00CB4B95" w:rsidRDefault="00CB4B95" w:rsidP="00CB4B9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CHIEDE</w:t>
      </w:r>
    </w:p>
    <w:p w14:paraId="77AA99BD" w14:textId="2EE0E4CF" w:rsidR="00CB4B95" w:rsidRP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la concessione di n ____</w:t>
      </w:r>
      <w:r w:rsidR="004A1B45">
        <w:rPr>
          <w:rFonts w:ascii="Arial" w:hAnsi="Arial" w:cs="Arial"/>
          <w:bCs/>
          <w:sz w:val="22"/>
          <w:szCs w:val="22"/>
        </w:rPr>
        <w:t>__</w:t>
      </w:r>
      <w:r w:rsidRPr="00CB4B95">
        <w:rPr>
          <w:rFonts w:ascii="Arial" w:hAnsi="Arial" w:cs="Arial"/>
          <w:bCs/>
          <w:sz w:val="22"/>
          <w:szCs w:val="22"/>
        </w:rPr>
        <w:t xml:space="preserve"> ora/e o n. ___</w:t>
      </w:r>
      <w:r w:rsidR="004A1B45">
        <w:rPr>
          <w:rFonts w:ascii="Arial" w:hAnsi="Arial" w:cs="Arial"/>
          <w:bCs/>
          <w:sz w:val="22"/>
          <w:szCs w:val="22"/>
        </w:rPr>
        <w:t>_</w:t>
      </w:r>
      <w:r>
        <w:rPr>
          <w:rFonts w:ascii="Arial" w:hAnsi="Arial" w:cs="Arial"/>
          <w:bCs/>
          <w:sz w:val="22"/>
          <w:szCs w:val="22"/>
        </w:rPr>
        <w:t>_</w:t>
      </w:r>
      <w:r w:rsidRPr="00CB4B95">
        <w:rPr>
          <w:rFonts w:ascii="Arial" w:hAnsi="Arial" w:cs="Arial"/>
          <w:bCs/>
          <w:sz w:val="22"/>
          <w:szCs w:val="22"/>
        </w:rPr>
        <w:t xml:space="preserve">_ giorno/i di recupero lavoro straordinario </w:t>
      </w:r>
    </w:p>
    <w:p w14:paraId="266FBE23" w14:textId="77777777" w:rsidR="00CB4B95" w:rsidRPr="00CB4B95" w:rsidRDefault="00CB4B95" w:rsidP="00CB4B95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EFFETTUATO</w:t>
      </w:r>
    </w:p>
    <w:p w14:paraId="27DE0DD9" w14:textId="77777777" w:rsidR="00CB4B95" w:rsidRPr="00CB4B95" w:rsidRDefault="00CB4B95" w:rsidP="00CB4B95">
      <w:pPr>
        <w:numPr>
          <w:ilvl w:val="0"/>
          <w:numId w:val="14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 xml:space="preserve">DA EFFETTUARE  </w:t>
      </w:r>
    </w:p>
    <w:p w14:paraId="1CF2E729" w14:textId="04B6A2B5" w:rsidR="00CB4B95" w:rsidRP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per il/i giorno/i dal ___________al ___________ dalle ore ____________ alle ore ____________</w:t>
      </w:r>
      <w:r>
        <w:rPr>
          <w:rFonts w:ascii="Arial" w:hAnsi="Arial" w:cs="Arial"/>
          <w:bCs/>
          <w:sz w:val="22"/>
          <w:szCs w:val="22"/>
        </w:rPr>
        <w:t>.</w:t>
      </w:r>
    </w:p>
    <w:p w14:paraId="2D9AC758" w14:textId="77777777" w:rsidR="00CB4B95" w:rsidRP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5DE3E55" w14:textId="77777777" w:rsidR="00CB4B95" w:rsidRPr="00CB4B95" w:rsidRDefault="00CB4B9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>Con la presente il/la sottoscritto/a si impegna ad effettuare il recupero secondo le esigenze di servizio.</w:t>
      </w:r>
    </w:p>
    <w:p w14:paraId="49F55590" w14:textId="77777777" w:rsidR="004A1B45" w:rsidRDefault="004A1B45" w:rsidP="00CB4B95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C1EE38D" w14:textId="1A2B21BB" w:rsidR="00CB4B95" w:rsidRPr="00CB4B95" w:rsidRDefault="00CB4B95" w:rsidP="004A1B45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 xml:space="preserve">Bollate, _________________                                          </w:t>
      </w:r>
      <w:r w:rsidR="004A1B45">
        <w:rPr>
          <w:rFonts w:ascii="Arial" w:hAnsi="Arial" w:cs="Arial"/>
          <w:bCs/>
          <w:sz w:val="22"/>
          <w:szCs w:val="22"/>
        </w:rPr>
        <w:tab/>
      </w:r>
      <w:r w:rsidR="004A1B45">
        <w:rPr>
          <w:rFonts w:ascii="Arial" w:hAnsi="Arial" w:cs="Arial"/>
          <w:bCs/>
          <w:sz w:val="22"/>
          <w:szCs w:val="22"/>
        </w:rPr>
        <w:tab/>
      </w:r>
      <w:r w:rsidR="004A1B45">
        <w:rPr>
          <w:rFonts w:ascii="Arial" w:hAnsi="Arial" w:cs="Arial"/>
          <w:bCs/>
          <w:sz w:val="22"/>
          <w:szCs w:val="22"/>
        </w:rPr>
        <w:tab/>
      </w:r>
      <w:r w:rsidR="004A1B45">
        <w:rPr>
          <w:rFonts w:ascii="Arial" w:hAnsi="Arial" w:cs="Arial"/>
          <w:bCs/>
          <w:sz w:val="22"/>
          <w:szCs w:val="22"/>
        </w:rPr>
        <w:tab/>
      </w:r>
      <w:r w:rsidRPr="00CB4B95">
        <w:rPr>
          <w:rFonts w:ascii="Arial" w:hAnsi="Arial" w:cs="Arial"/>
          <w:bCs/>
          <w:sz w:val="22"/>
          <w:szCs w:val="22"/>
        </w:rPr>
        <w:t>Firma del dipendente</w:t>
      </w:r>
    </w:p>
    <w:p w14:paraId="4CEEDF34" w14:textId="3234E754" w:rsidR="00CB4B95" w:rsidRDefault="00CB4B95" w:rsidP="00CB4B95">
      <w:pPr>
        <w:spacing w:line="360" w:lineRule="auto"/>
        <w:ind w:left="7200" w:firstLine="720"/>
        <w:rPr>
          <w:rFonts w:ascii="Arial" w:hAnsi="Arial" w:cs="Arial"/>
          <w:bCs/>
          <w:sz w:val="22"/>
          <w:szCs w:val="22"/>
        </w:rPr>
      </w:pPr>
      <w:r w:rsidRPr="00CB4B95">
        <w:rPr>
          <w:rFonts w:ascii="Arial" w:hAnsi="Arial" w:cs="Arial"/>
          <w:bCs/>
          <w:sz w:val="22"/>
          <w:szCs w:val="22"/>
        </w:rPr>
        <w:t xml:space="preserve">_________________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B4B95" w14:paraId="2B73A6B0" w14:textId="77777777" w:rsidTr="00CB4B95">
        <w:tc>
          <w:tcPr>
            <w:tcW w:w="10457" w:type="dxa"/>
          </w:tcPr>
          <w:p w14:paraId="613A2A7E" w14:textId="356A0539" w:rsidR="00CB4B95" w:rsidRPr="00CB4B95" w:rsidRDefault="00CB4B95" w:rsidP="00CB4B95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B95">
              <w:rPr>
                <w:rFonts w:ascii="Arial" w:hAnsi="Arial" w:cs="Arial"/>
                <w:bCs/>
                <w:sz w:val="20"/>
                <w:szCs w:val="20"/>
              </w:rPr>
              <w:t xml:space="preserve">Visto, si concede          </w:t>
            </w:r>
          </w:p>
          <w:p w14:paraId="4AD20DEB" w14:textId="78C08783" w:rsidR="00CB4B95" w:rsidRPr="00CB4B95" w:rsidRDefault="00CB4B95" w:rsidP="00CB4B95">
            <w:pPr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B95">
              <w:rPr>
                <w:rFonts w:ascii="Arial" w:hAnsi="Arial" w:cs="Arial"/>
                <w:bCs/>
                <w:sz w:val="20"/>
                <w:szCs w:val="20"/>
              </w:rPr>
              <w:t xml:space="preserve"> Visto, non si concede</w:t>
            </w:r>
          </w:p>
          <w:p w14:paraId="776CDF69" w14:textId="0DDF8370" w:rsidR="00CB4B95" w:rsidRPr="00CB4B95" w:rsidRDefault="00CB4B95" w:rsidP="00CB4B9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B95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Pr="00CB4B95">
              <w:rPr>
                <w:rFonts w:ascii="Arial" w:hAnsi="Arial" w:cs="Arial"/>
                <w:bCs/>
                <w:sz w:val="20"/>
                <w:szCs w:val="20"/>
              </w:rPr>
              <w:t xml:space="preserve">  IL DSGA                                                                                                        Il Dirigente Scolastico</w:t>
            </w:r>
          </w:p>
          <w:p w14:paraId="3346CE88" w14:textId="77777777" w:rsidR="00CB4B95" w:rsidRDefault="00CB4B95" w:rsidP="0077479E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B4B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r w:rsidRPr="00CB4B95">
              <w:rPr>
                <w:rFonts w:ascii="Arial" w:hAnsi="Arial" w:cs="Arial"/>
                <w:bCs/>
                <w:sz w:val="20"/>
                <w:szCs w:val="20"/>
              </w:rPr>
              <w:t>Maria Teresa Mercuri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  <w:r w:rsidRPr="00CB4B95">
              <w:rPr>
                <w:rFonts w:ascii="Arial" w:hAnsi="Arial" w:cs="Arial"/>
                <w:bCs/>
                <w:sz w:val="20"/>
                <w:szCs w:val="20"/>
              </w:rPr>
              <w:t xml:space="preserve">Dott.ssa Rosaria L. </w:t>
            </w:r>
            <w:proofErr w:type="spellStart"/>
            <w:r w:rsidRPr="00CB4B95">
              <w:rPr>
                <w:rFonts w:ascii="Arial" w:hAnsi="Arial" w:cs="Arial"/>
                <w:bCs/>
                <w:sz w:val="20"/>
                <w:szCs w:val="20"/>
              </w:rPr>
              <w:t>Pulia</w:t>
            </w:r>
            <w:proofErr w:type="spellEnd"/>
          </w:p>
          <w:p w14:paraId="2A34176E" w14:textId="47A625BF" w:rsidR="0077479E" w:rsidRDefault="0077479E" w:rsidP="0077479E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AB3AC00" w14:textId="77777777" w:rsidR="00A81C2E" w:rsidRPr="00CB4B95" w:rsidRDefault="00A81C2E" w:rsidP="000838E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81C2E" w:rsidRPr="00CB4B95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2857" w14:textId="77777777" w:rsidR="00964D3E" w:rsidRDefault="00964D3E" w:rsidP="003B710F">
      <w:r>
        <w:separator/>
      </w:r>
    </w:p>
  </w:endnote>
  <w:endnote w:type="continuationSeparator" w:id="0">
    <w:p w14:paraId="431CEF95" w14:textId="77777777" w:rsidR="00964D3E" w:rsidRDefault="00964D3E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4EEADEFD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81C2E" w:rsidRPr="00A81C2E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BD573" w14:textId="77777777" w:rsidR="001409EC" w:rsidRPr="00657E71" w:rsidRDefault="001409EC" w:rsidP="001409EC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7CFB08CD" w:rsidR="00F01B82" w:rsidRPr="00657E71" w:rsidRDefault="001409EC" w:rsidP="001409EC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D5FD3" w14:textId="77777777" w:rsidR="00964D3E" w:rsidRDefault="00964D3E" w:rsidP="003B710F">
      <w:r>
        <w:separator/>
      </w:r>
    </w:p>
  </w:footnote>
  <w:footnote w:type="continuationSeparator" w:id="0">
    <w:p w14:paraId="3D1EFC33" w14:textId="77777777" w:rsidR="00964D3E" w:rsidRDefault="00964D3E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34720"/>
    <w:multiLevelType w:val="hybridMultilevel"/>
    <w:tmpl w:val="3D1CB472"/>
    <w:lvl w:ilvl="0" w:tplc="14F8D608">
      <w:start w:val="1"/>
      <w:numFmt w:val="bullet"/>
      <w:lvlText w:val="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35861BD7"/>
    <w:multiLevelType w:val="hybridMultilevel"/>
    <w:tmpl w:val="7954281A"/>
    <w:lvl w:ilvl="0" w:tplc="FCEA4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33D"/>
    <w:multiLevelType w:val="hybridMultilevel"/>
    <w:tmpl w:val="7B3C3EE6"/>
    <w:lvl w:ilvl="0" w:tplc="B2527A4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67265"/>
    <w:multiLevelType w:val="hybridMultilevel"/>
    <w:tmpl w:val="972ABCA2"/>
    <w:lvl w:ilvl="0" w:tplc="0D0259DE">
      <w:numFmt w:val="bullet"/>
      <w:lvlText w:val=""/>
      <w:lvlJc w:val="left"/>
      <w:pPr>
        <w:ind w:left="1070" w:hanging="360"/>
      </w:pPr>
      <w:rPr>
        <w:rFonts w:ascii="Symbol" w:eastAsia="Times New Roman" w:hAnsi="Symbol" w:cs="Aria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85A10"/>
    <w:multiLevelType w:val="hybridMultilevel"/>
    <w:tmpl w:val="E968CDB6"/>
    <w:lvl w:ilvl="0" w:tplc="04100007">
      <w:start w:val="1"/>
      <w:numFmt w:val="bullet"/>
      <w:lvlText w:val="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7A765D57"/>
    <w:multiLevelType w:val="hybridMultilevel"/>
    <w:tmpl w:val="068C94CE"/>
    <w:lvl w:ilvl="0" w:tplc="FCEA475C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FCEA475C">
      <w:start w:val="1"/>
      <w:numFmt w:val="bullet"/>
      <w:lvlText w:val=""/>
      <w:lvlJc w:val="left"/>
      <w:pPr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4"/>
  </w:num>
  <w:num w:numId="2" w16cid:durableId="1162162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1"/>
  </w:num>
  <w:num w:numId="4" w16cid:durableId="1522620024">
    <w:abstractNumId w:val="0"/>
  </w:num>
  <w:num w:numId="5" w16cid:durableId="1956516177">
    <w:abstractNumId w:val="6"/>
  </w:num>
  <w:num w:numId="6" w16cid:durableId="1479497884">
    <w:abstractNumId w:val="5"/>
  </w:num>
  <w:num w:numId="7" w16cid:durableId="1069306337">
    <w:abstractNumId w:val="8"/>
  </w:num>
  <w:num w:numId="8" w16cid:durableId="1567908796">
    <w:abstractNumId w:val="10"/>
  </w:num>
  <w:num w:numId="9" w16cid:durableId="627862747">
    <w:abstractNumId w:val="3"/>
  </w:num>
  <w:num w:numId="10" w16cid:durableId="1443262616">
    <w:abstractNumId w:val="2"/>
  </w:num>
  <w:num w:numId="11" w16cid:durableId="1573542016">
    <w:abstractNumId w:val="7"/>
  </w:num>
  <w:num w:numId="12" w16cid:durableId="374744180">
    <w:abstractNumId w:val="9"/>
  </w:num>
  <w:num w:numId="13" w16cid:durableId="404688884">
    <w:abstractNumId w:val="9"/>
  </w:num>
  <w:num w:numId="14" w16cid:durableId="126788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49FB"/>
    <w:rsid w:val="00035E9A"/>
    <w:rsid w:val="000502DC"/>
    <w:rsid w:val="0006246E"/>
    <w:rsid w:val="000838E0"/>
    <w:rsid w:val="00096B1D"/>
    <w:rsid w:val="0010764B"/>
    <w:rsid w:val="001409EC"/>
    <w:rsid w:val="00153F01"/>
    <w:rsid w:val="00174B65"/>
    <w:rsid w:val="00190F0D"/>
    <w:rsid w:val="001F48F3"/>
    <w:rsid w:val="00204FD4"/>
    <w:rsid w:val="00243857"/>
    <w:rsid w:val="00273AB0"/>
    <w:rsid w:val="002802BA"/>
    <w:rsid w:val="00281752"/>
    <w:rsid w:val="002A06A0"/>
    <w:rsid w:val="002C355D"/>
    <w:rsid w:val="002D0130"/>
    <w:rsid w:val="002D1B0E"/>
    <w:rsid w:val="002E5E6F"/>
    <w:rsid w:val="00331166"/>
    <w:rsid w:val="00354A90"/>
    <w:rsid w:val="003B710F"/>
    <w:rsid w:val="003E438D"/>
    <w:rsid w:val="00457F35"/>
    <w:rsid w:val="004768F2"/>
    <w:rsid w:val="00477878"/>
    <w:rsid w:val="004A1B45"/>
    <w:rsid w:val="004B2DE7"/>
    <w:rsid w:val="004E4A9F"/>
    <w:rsid w:val="004F55D5"/>
    <w:rsid w:val="00504539"/>
    <w:rsid w:val="005343D3"/>
    <w:rsid w:val="005422DA"/>
    <w:rsid w:val="005C7C55"/>
    <w:rsid w:val="005D232E"/>
    <w:rsid w:val="005D63DA"/>
    <w:rsid w:val="005E238C"/>
    <w:rsid w:val="0063249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7479E"/>
    <w:rsid w:val="00794641"/>
    <w:rsid w:val="007D2D7C"/>
    <w:rsid w:val="007E0064"/>
    <w:rsid w:val="007F4BB6"/>
    <w:rsid w:val="008052C6"/>
    <w:rsid w:val="008506FE"/>
    <w:rsid w:val="00875AFA"/>
    <w:rsid w:val="008A39BE"/>
    <w:rsid w:val="008C411D"/>
    <w:rsid w:val="008F1829"/>
    <w:rsid w:val="0093702D"/>
    <w:rsid w:val="00964D3E"/>
    <w:rsid w:val="009A010C"/>
    <w:rsid w:val="009A1DB7"/>
    <w:rsid w:val="009B1074"/>
    <w:rsid w:val="009D48AE"/>
    <w:rsid w:val="009D662A"/>
    <w:rsid w:val="009F543F"/>
    <w:rsid w:val="00A6334B"/>
    <w:rsid w:val="00A81C2E"/>
    <w:rsid w:val="00A858AD"/>
    <w:rsid w:val="00A91D79"/>
    <w:rsid w:val="00AB2A4D"/>
    <w:rsid w:val="00AD4AAD"/>
    <w:rsid w:val="00B1245C"/>
    <w:rsid w:val="00B413EA"/>
    <w:rsid w:val="00B5039B"/>
    <w:rsid w:val="00B550C1"/>
    <w:rsid w:val="00B63CBE"/>
    <w:rsid w:val="00B87C7A"/>
    <w:rsid w:val="00C31B0B"/>
    <w:rsid w:val="00C94404"/>
    <w:rsid w:val="00CB4B95"/>
    <w:rsid w:val="00CC0EB3"/>
    <w:rsid w:val="00D2628C"/>
    <w:rsid w:val="00D621FF"/>
    <w:rsid w:val="00D867AF"/>
    <w:rsid w:val="00D97949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  <w:style w:type="table" w:styleId="Grigliatabella">
    <w:name w:val="Table Grid"/>
    <w:basedOn w:val="Tabellanormale"/>
    <w:rsid w:val="00CB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2024-08-25T15:57:00Z</dcterms:created>
  <dcterms:modified xsi:type="dcterms:W3CDTF">2024-09-29T16:33:00Z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